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黑体" w:eastAsia="方正小标宋简体"/>
          <w:sz w:val="44"/>
          <w:szCs w:val="44"/>
        </w:rPr>
        <w:t>课题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选题</w:t>
      </w:r>
      <w:r>
        <w:rPr>
          <w:rFonts w:hint="eastAsia" w:ascii="方正小标宋简体" w:hAnsi="黑体" w:eastAsia="方正小标宋简体"/>
          <w:sz w:val="44"/>
          <w:szCs w:val="44"/>
        </w:rPr>
        <w:t>情况表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课题</w:t>
      </w:r>
      <w:r>
        <w:rPr>
          <w:rFonts w:hint="eastAsia" w:ascii="黑体" w:eastAsia="黑体"/>
          <w:sz w:val="24"/>
        </w:rPr>
        <w:t>单位</w:t>
      </w:r>
      <w:r>
        <w:rPr>
          <w:rFonts w:hint="eastAsia" w:ascii="黑体" w:eastAsia="黑体"/>
          <w:sz w:val="24"/>
          <w:lang w:eastAsia="zh-CN"/>
        </w:rPr>
        <w:t>（</w:t>
      </w:r>
      <w:r>
        <w:rPr>
          <w:rFonts w:hint="eastAsia" w:ascii="黑体" w:eastAsia="黑体"/>
          <w:sz w:val="24"/>
          <w:lang w:val="en-US" w:eastAsia="zh-CN"/>
        </w:rPr>
        <w:t>盖章</w:t>
      </w:r>
      <w:r>
        <w:rPr>
          <w:rFonts w:hint="eastAsia" w:ascii="黑体" w:eastAsia="黑体"/>
          <w:sz w:val="24"/>
          <w:lang w:eastAsia="zh-CN"/>
        </w:rPr>
        <w:t>）</w:t>
      </w:r>
      <w:r>
        <w:rPr>
          <w:rFonts w:hint="eastAsia" w:ascii="黑体" w:eastAsia="黑体"/>
          <w:sz w:val="24"/>
        </w:rPr>
        <w:t>：</w:t>
      </w:r>
      <w:r>
        <w:rPr>
          <w:rFonts w:ascii="黑体" w:eastAsia="黑体"/>
          <w:sz w:val="24"/>
        </w:rPr>
        <w:t xml:space="preserve">                      </w:t>
      </w:r>
    </w:p>
    <w:tbl>
      <w:tblPr>
        <w:tblStyle w:val="9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096"/>
        <w:gridCol w:w="1922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选题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选题</w:t>
            </w:r>
            <w:r>
              <w:rPr>
                <w:rFonts w:hint="eastAsia" w:ascii="黑体" w:eastAsia="黑体"/>
                <w:sz w:val="24"/>
              </w:rPr>
              <w:t>类型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48"/>
                <w:sz w:val="24"/>
              </w:rPr>
              <w:t>课题</w:t>
            </w:r>
            <w:r>
              <w:rPr>
                <w:rFonts w:hint="eastAsia" w:ascii="黑体" w:eastAsia="黑体"/>
                <w:spacing w:val="48"/>
                <w:sz w:val="24"/>
              </w:rPr>
              <w:t>承担单</w:t>
            </w:r>
            <w:r>
              <w:rPr>
                <w:rFonts w:hint="eastAsia" w:ascii="黑体" w:eastAsia="黑体"/>
                <w:sz w:val="24"/>
              </w:rPr>
              <w:t>位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课题负责</w:t>
            </w: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系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方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式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</w:rPr>
              <w:t>开展研究起止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</w:t>
            </w:r>
            <w:r>
              <w:rPr>
                <w:rFonts w:ascii="黑体" w:eastAsia="黑体"/>
                <w:sz w:val="24"/>
              </w:rPr>
              <w:t>预算</w:t>
            </w:r>
            <w:r>
              <w:rPr>
                <w:rFonts w:hint="eastAsia" w:ascii="黑体" w:eastAsia="黑体"/>
                <w:sz w:val="24"/>
              </w:rPr>
              <w:t>总额（万元）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课题大概研究内容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325" w:type="dxa"/>
            <w:gridSpan w:val="3"/>
            <w:vAlign w:val="center"/>
          </w:tcPr>
          <w:p>
            <w:pPr>
              <w:ind w:firstLine="360" w:firstLineChars="150"/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其它建议及意见</w:t>
            </w:r>
          </w:p>
        </w:tc>
        <w:tc>
          <w:tcPr>
            <w:tcW w:w="6325" w:type="dxa"/>
            <w:gridSpan w:val="3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ind w:firstLine="360" w:firstLineChars="150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注：此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</w:rPr>
        <w:t>表格由科技工作者本人填写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可另附页</w:t>
      </w:r>
      <w:bookmarkStart w:id="0" w:name="_GoBack"/>
      <w:bookmarkEnd w:id="0"/>
    </w:p>
    <w:sectPr>
      <w:footerReference r:id="rId3" w:type="default"/>
      <w:pgSz w:w="11906" w:h="16838"/>
      <w:pgMar w:top="1610" w:right="1463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楷体_GB2312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98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Oe46NUAAAAD&#10;AQAADwAAAGRycy9kb3ducmV2LnhtbE2PQUvEMBCF74L/IYzgZXGT9iBSO92DooLowe4ieMs2s03Z&#10;ZlKbbLv668160cuDxxve+6ZcHV0vJhpD5xkhWyoQxI03HbcIm/XD1Q2IEDUb3XsmhC8KsKrOz0pd&#10;GD/zG011bEUq4VBoBBvjUEgZGktOh6UfiFO286PTMdmxlWbUcyp3vcyVupZOd5wWrB7ozlKzrw8O&#10;4eX+8eN9YZ9V/vq92Pm53kyfT3vEy4tM3YKIdIx/x3DCT+hQJaatP7AJokdIj8RfPWV5cluEPFMg&#10;q1L+Z69+AFBLAwQUAAAACACHTuJAFTf4rAMCAADzAwAADgAAAGRycy9lMm9Eb2MueG1srVNLjhMx&#10;EN0jcQfLe9LpiSYwrXRGiGgQEoKRBg7guN1pS/6pykl3OADcgBUb9pwr56Dszmc0bGbBprtsl1/V&#10;e/W8uB2sYTsFqL2reTmZcqac9I12m5p//XL36g1nGIVrhPFO1XyvkN8uX75Y9KFSV77zplHACMRh&#10;1YeadzGGqihQdsoKnPigHB22HqyItIRN0YDoCd2a4mo6nRe9hyaAlwqRdlfjIT8iwnMAfdtqqVZe&#10;bq1ycUQFZUQkStjpgHyZu21bJePntkUVmak5MY35S0UoXqdvsVyIagMidFoeWxDPaeEJJyu0o6Jn&#10;qJWIgm1B/wNltQSPvo0T6W0xEsmKEIty+kSbh04ElbmQ1BjOouP/g5WfdvfAdENO4MwJSwM//Pxx&#10;+PXn8Ps7K5M8fcCKsh7CPRxXSGHiOrRg059YsCFLuj9LqobIJG2+npc3ZChJJ+VsVl7fJMjicjcA&#10;xvfKW5aCmgMNLOsodh8xjqmnlFTK+TttDO2LyjjW13w+u6ZRSkFGbMkAFNpAZNBtMsyj/ASzEtix&#10;nSAvoDe6GacPfuuasZRx1FwiPFJMURzWAx2mcO2bPYlFb4c67Tx846wn59Tc0UPhzHxwNJhkslMA&#10;p2B9CoSTdLHm1OgYvoujGbcB9KYj3GnuG8PbbSSuWYJL7WN35IUs4tG3yWyP1znr8la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57jo1QAAAAMBAAAPAAAAAAAAAAEAIAAAACIAAABkcnMvZG93&#10;bnJldi54bWxQSwECFAAUAAAACACHTuJAFTf4rA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DgzNjE3ZWRmYjE2Mzg2NThjNWJiOTU5OWE1NDdjNzMifQ=="/>
  </w:docVars>
  <w:rsids>
    <w:rsidRoot w:val="00000000"/>
    <w:rsid w:val="4D913BD0"/>
    <w:rsid w:val="626D2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正文首行缩进 21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0323E6-CC98-46FE-8423-A9E9028CA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194</Words>
  <Characters>202</Characters>
  <Lines>0</Lines>
  <Paragraphs>50</Paragraphs>
  <TotalTime>159</TotalTime>
  <ScaleCrop>false</ScaleCrop>
  <LinksUpToDate>false</LinksUpToDate>
  <CharactersWithSpaces>244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D·WADE·3</cp:lastModifiedBy>
  <cp:lastPrinted>2024-05-10T15:21:00Z</cp:lastPrinted>
  <dcterms:modified xsi:type="dcterms:W3CDTF">2024-05-11T07:06:47Z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CEAF25E0E83C49AFBE714FF9E639A6A0_13</vt:lpwstr>
  </property>
</Properties>
</file>